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6F" w:rsidRDefault="00F3586F" w:rsidP="00D82DE9">
      <w:pPr>
        <w:pStyle w:val="Title"/>
        <w:rPr>
          <w:sz w:val="28"/>
          <w:szCs w:val="28"/>
        </w:rPr>
      </w:pPr>
      <w:r w:rsidRPr="00140B59">
        <w:rPr>
          <w:sz w:val="28"/>
          <w:szCs w:val="28"/>
        </w:rPr>
        <w:object w:dxaOrig="237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7" o:title=""/>
          </v:shape>
          <o:OLEObject Type="Embed" ProgID="Paint.Picture" ShapeID="_x0000_i1025" DrawAspect="Content" ObjectID="_1578302689" r:id="rId8"/>
        </w:object>
      </w:r>
    </w:p>
    <w:p w:rsidR="00F3586F" w:rsidRDefault="00F3586F" w:rsidP="00D82DE9">
      <w:pPr>
        <w:pStyle w:val="Title"/>
        <w:rPr>
          <w:sz w:val="28"/>
          <w:szCs w:val="28"/>
        </w:rPr>
      </w:pPr>
      <w:r>
        <w:rPr>
          <w:sz w:val="28"/>
          <w:szCs w:val="28"/>
        </w:rPr>
        <w:t>Администрация  Солнечного  сельского  поселения</w:t>
      </w:r>
    </w:p>
    <w:p w:rsidR="00F3586F" w:rsidRDefault="00F3586F" w:rsidP="00D82DE9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:rsidR="00F3586F" w:rsidRDefault="00F3586F" w:rsidP="00D82DE9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F3586F" w:rsidRDefault="00F3586F" w:rsidP="00D82DE9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3586F" w:rsidRPr="00870075" w:rsidRDefault="00F3586F" w:rsidP="00D82D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25.07.2016г. № </w:t>
      </w:r>
      <w:r w:rsidRPr="00870075">
        <w:rPr>
          <w:rFonts w:ascii="Times New Roman" w:hAnsi="Times New Roman"/>
          <w:b/>
          <w:sz w:val="28"/>
          <w:szCs w:val="28"/>
        </w:rPr>
        <w:t>45</w:t>
      </w:r>
    </w:p>
    <w:p w:rsidR="00F3586F" w:rsidRDefault="00F3586F" w:rsidP="00D82D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Солнечный </w:t>
      </w:r>
    </w:p>
    <w:p w:rsidR="00F3586F" w:rsidRDefault="00F3586F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</w:pPr>
    </w:p>
    <w:p w:rsidR="00F3586F" w:rsidRDefault="00F3586F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</w:pPr>
    </w:p>
    <w:p w:rsidR="00F3586F" w:rsidRPr="00422C8E" w:rsidRDefault="00F3586F" w:rsidP="00422C8E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4442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2C8E">
        <w:rPr>
          <w:sz w:val="28"/>
          <w:szCs w:val="28"/>
        </w:rPr>
        <w:t xml:space="preserve">О Порядке сообщения </w:t>
      </w:r>
      <w:r>
        <w:rPr>
          <w:sz w:val="28"/>
          <w:szCs w:val="21"/>
        </w:rPr>
        <w:t xml:space="preserve">работниками, замещающими должности, не отнесенные к должностям муниципальной службы администрации Солнечного сельского поселения, и осуществляющих техническое обеспечение деятельности администрации Солнечного сельского поселения 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586F" w:rsidRPr="00422C8E" w:rsidRDefault="00F3586F" w:rsidP="00604207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  <w:rPr>
          <w:sz w:val="28"/>
          <w:szCs w:val="28"/>
        </w:rPr>
      </w:pPr>
    </w:p>
    <w:p w:rsidR="00F3586F" w:rsidRPr="00422C8E" w:rsidRDefault="00F3586F" w:rsidP="00604207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5100" w:firstLine="0"/>
        <w:rPr>
          <w:sz w:val="28"/>
          <w:szCs w:val="28"/>
        </w:rPr>
      </w:pPr>
    </w:p>
    <w:p w:rsidR="00F3586F" w:rsidRDefault="00F3586F" w:rsidP="00F10C4F">
      <w:pPr>
        <w:pStyle w:val="3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sz w:val="28"/>
          <w:szCs w:val="28"/>
        </w:rPr>
        <w:t xml:space="preserve">, Постановлением Губернатора Челябинской области от 24.02.2016 года № 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и </w:t>
      </w:r>
      <w:r w:rsidRPr="009C424F">
        <w:rPr>
          <w:bCs/>
          <w:sz w:val="28"/>
          <w:szCs w:val="28"/>
        </w:rPr>
        <w:t>в соответствии с подпрограммой Противодействия коррупции в Челябинской области на 2014-2016 годы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1"/>
        </w:rPr>
        <w:t xml:space="preserve">Солнечного сельского поселения </w:t>
      </w:r>
      <w:r>
        <w:rPr>
          <w:sz w:val="28"/>
          <w:szCs w:val="28"/>
        </w:rPr>
        <w:t xml:space="preserve"> </w:t>
      </w:r>
    </w:p>
    <w:p w:rsidR="00F3586F" w:rsidRPr="00422C8E" w:rsidRDefault="00F3586F" w:rsidP="007369E3">
      <w:pPr>
        <w:pStyle w:val="3"/>
        <w:shd w:val="clear" w:color="auto" w:fill="auto"/>
        <w:spacing w:before="0" w:line="317" w:lineRule="exact"/>
        <w:ind w:left="20" w:hanging="20"/>
        <w:rPr>
          <w:sz w:val="28"/>
          <w:szCs w:val="28"/>
        </w:rPr>
      </w:pPr>
      <w:r w:rsidRPr="00422C8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22C8E">
        <w:rPr>
          <w:sz w:val="28"/>
          <w:szCs w:val="28"/>
        </w:rPr>
        <w:t>:</w:t>
      </w:r>
    </w:p>
    <w:p w:rsidR="00F3586F" w:rsidRPr="00422C8E" w:rsidRDefault="00F3586F" w:rsidP="00DE2B72">
      <w:pPr>
        <w:pStyle w:val="3"/>
        <w:numPr>
          <w:ilvl w:val="0"/>
          <w:numId w:val="1"/>
        </w:numPr>
        <w:shd w:val="clear" w:color="auto" w:fill="auto"/>
        <w:spacing w:before="0" w:line="307" w:lineRule="exact"/>
        <w:ind w:left="2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Утвердить прилагаемый Порядок сообщения </w:t>
      </w:r>
      <w:r>
        <w:rPr>
          <w:sz w:val="28"/>
          <w:szCs w:val="21"/>
        </w:rPr>
        <w:t xml:space="preserve">работниками, замещающими должности, не отнесенные к должностям муниципальной службы администрации Солнечного сельского поселения, и осуществляющими техническое обеспечение деятельности Солнечного сельского поселения 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(далее именуется - Порядок)</w:t>
      </w:r>
    </w:p>
    <w:p w:rsidR="00F3586F" w:rsidRPr="00012AE2" w:rsidRDefault="00F3586F" w:rsidP="00E5097A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22" w:lineRule="exact"/>
        <w:ind w:left="20" w:firstLine="720"/>
        <w:rPr>
          <w:sz w:val="28"/>
          <w:szCs w:val="28"/>
        </w:rPr>
      </w:pPr>
      <w:r w:rsidRPr="00012AE2">
        <w:rPr>
          <w:sz w:val="28"/>
          <w:szCs w:val="28"/>
        </w:rPr>
        <w:t xml:space="preserve">Установить, что действие Порядка, утвержденного настоящим постановлением, распространяется на </w:t>
      </w:r>
      <w:r>
        <w:rPr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1"/>
        </w:rPr>
        <w:t xml:space="preserve">Солнечного сельского поселения </w:t>
      </w:r>
      <w:r w:rsidRPr="00012AE2">
        <w:rPr>
          <w:sz w:val="28"/>
          <w:szCs w:val="28"/>
        </w:rPr>
        <w:t xml:space="preserve"> и </w:t>
      </w:r>
      <w:r>
        <w:rPr>
          <w:sz w:val="28"/>
          <w:szCs w:val="28"/>
        </w:rPr>
        <w:t>работников,</w:t>
      </w:r>
      <w:r w:rsidRPr="00012AE2">
        <w:rPr>
          <w:sz w:val="28"/>
          <w:szCs w:val="28"/>
        </w:rPr>
        <w:t xml:space="preserve"> </w:t>
      </w:r>
      <w:r>
        <w:rPr>
          <w:sz w:val="28"/>
          <w:szCs w:val="21"/>
        </w:rPr>
        <w:t>замещающих должности, не отнесенные к должностям муниципальной службы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1"/>
        </w:rPr>
        <w:t>Солнечного сельского поселения</w:t>
      </w:r>
      <w:r w:rsidRPr="00012AE2">
        <w:rPr>
          <w:sz w:val="28"/>
          <w:szCs w:val="28"/>
        </w:rPr>
        <w:t>.</w:t>
      </w:r>
    </w:p>
    <w:p w:rsidR="00F3586F" w:rsidRPr="00422C8E" w:rsidRDefault="00F3586F">
      <w:pPr>
        <w:pStyle w:val="3"/>
        <w:numPr>
          <w:ilvl w:val="0"/>
          <w:numId w:val="1"/>
        </w:numPr>
        <w:shd w:val="clear" w:color="auto" w:fill="auto"/>
        <w:tabs>
          <w:tab w:val="left" w:pos="1220"/>
        </w:tabs>
        <w:spacing w:before="0" w:line="317" w:lineRule="exact"/>
        <w:ind w:left="20" w:right="60" w:firstLine="700"/>
        <w:rPr>
          <w:sz w:val="28"/>
          <w:szCs w:val="28"/>
        </w:rPr>
      </w:pPr>
      <w:r>
        <w:rPr>
          <w:color w:val="auto"/>
          <w:sz w:val="28"/>
          <w:szCs w:val="28"/>
        </w:rPr>
        <w:t>Заместителю главы администрации Солнечного сельского поселения (Епанчинцевой Е.В.)</w:t>
      </w:r>
      <w:r w:rsidRPr="00422C8E">
        <w:rPr>
          <w:sz w:val="28"/>
          <w:szCs w:val="28"/>
        </w:rPr>
        <w:t>:</w:t>
      </w:r>
    </w:p>
    <w:p w:rsidR="00F3586F" w:rsidRPr="00422C8E" w:rsidRDefault="00F3586F" w:rsidP="00CC1A09">
      <w:pPr>
        <w:pStyle w:val="3"/>
        <w:shd w:val="clear" w:color="auto" w:fill="auto"/>
        <w:tabs>
          <w:tab w:val="left" w:pos="1220"/>
        </w:tabs>
        <w:spacing w:before="0" w:line="317" w:lineRule="exact"/>
        <w:ind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довести до сведения </w:t>
      </w:r>
      <w:r>
        <w:rPr>
          <w:sz w:val="28"/>
          <w:szCs w:val="28"/>
        </w:rPr>
        <w:t xml:space="preserve">работников </w:t>
      </w:r>
      <w:r>
        <w:rPr>
          <w:sz w:val="28"/>
          <w:szCs w:val="21"/>
        </w:rPr>
        <w:t>замещающих должности, не отнесенные к должностям муниципальной службы</w:t>
      </w:r>
      <w:r w:rsidRPr="00422C8E">
        <w:rPr>
          <w:sz w:val="28"/>
          <w:szCs w:val="28"/>
        </w:rPr>
        <w:t xml:space="preserve"> персонально под роспись Порядок 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</w:t>
      </w:r>
      <w:r w:rsidRPr="001D7492">
        <w:rPr>
          <w:sz w:val="28"/>
          <w:szCs w:val="21"/>
        </w:rPr>
        <w:t xml:space="preserve"> </w:t>
      </w:r>
      <w:r>
        <w:rPr>
          <w:sz w:val="28"/>
          <w:szCs w:val="28"/>
        </w:rPr>
        <w:t>администрации Солнечного сельского поселения</w:t>
      </w:r>
      <w:r w:rsidRPr="00422C8E">
        <w:rPr>
          <w:sz w:val="28"/>
          <w:szCs w:val="28"/>
        </w:rPr>
        <w:t xml:space="preserve"> </w:t>
      </w:r>
      <w:r>
        <w:rPr>
          <w:sz w:val="28"/>
          <w:szCs w:val="21"/>
        </w:rPr>
        <w:t xml:space="preserve">и осуществляющими техническое обеспечение деятельности Солнечного сельского поселения 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интересов;</w:t>
      </w:r>
    </w:p>
    <w:p w:rsidR="00F3586F" w:rsidRPr="00422C8E" w:rsidRDefault="00F3586F" w:rsidP="00CC1A09">
      <w:pPr>
        <w:pStyle w:val="3"/>
        <w:shd w:val="clear" w:color="auto" w:fill="auto"/>
        <w:spacing w:before="0" w:line="317" w:lineRule="exact"/>
        <w:ind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приеме</w:t>
      </w:r>
      <w:r w:rsidRPr="00422C8E">
        <w:rPr>
          <w:sz w:val="28"/>
          <w:szCs w:val="28"/>
        </w:rPr>
        <w:t xml:space="preserve"> на должности </w:t>
      </w:r>
      <w:r>
        <w:rPr>
          <w:sz w:val="28"/>
          <w:szCs w:val="21"/>
        </w:rPr>
        <w:t>не отнесенные к должностям муниципальной службы</w:t>
      </w:r>
      <w:r w:rsidRPr="00422C8E">
        <w:rPr>
          <w:sz w:val="28"/>
          <w:szCs w:val="28"/>
        </w:rPr>
        <w:t xml:space="preserve"> знакомить </w:t>
      </w:r>
      <w:r>
        <w:rPr>
          <w:sz w:val="28"/>
          <w:szCs w:val="28"/>
        </w:rPr>
        <w:t>работников</w:t>
      </w:r>
      <w:r w:rsidRPr="00422C8E">
        <w:rPr>
          <w:sz w:val="28"/>
          <w:szCs w:val="28"/>
        </w:rPr>
        <w:t xml:space="preserve"> под роспись с настоящим Порядком.</w:t>
      </w:r>
    </w:p>
    <w:p w:rsidR="00F3586F" w:rsidRPr="00422C8E" w:rsidRDefault="00F3586F" w:rsidP="00D432C8">
      <w:pPr>
        <w:pStyle w:val="3"/>
        <w:numPr>
          <w:ilvl w:val="0"/>
          <w:numId w:val="1"/>
        </w:numPr>
        <w:shd w:val="clear" w:color="auto" w:fill="auto"/>
        <w:tabs>
          <w:tab w:val="left" w:pos="1220"/>
        </w:tabs>
        <w:spacing w:before="0" w:line="317" w:lineRule="exact"/>
        <w:ind w:left="20" w:right="60" w:firstLine="700"/>
        <w:rPr>
          <w:sz w:val="28"/>
          <w:szCs w:val="28"/>
        </w:rPr>
      </w:pPr>
      <w:r>
        <w:rPr>
          <w:color w:val="auto"/>
          <w:sz w:val="28"/>
          <w:szCs w:val="28"/>
        </w:rPr>
        <w:t>Заместителю главы администрации Солнечного сельского поселения (Епанчинцевой Е.В.)</w:t>
      </w:r>
      <w:r w:rsidRPr="00422C8E">
        <w:rPr>
          <w:sz w:val="28"/>
          <w:szCs w:val="28"/>
        </w:rPr>
        <w:t>:</w:t>
      </w:r>
    </w:p>
    <w:p w:rsidR="00F3586F" w:rsidRPr="00422C8E" w:rsidRDefault="00F3586F" w:rsidP="00D432C8">
      <w:pPr>
        <w:pStyle w:val="3"/>
        <w:shd w:val="clear" w:color="auto" w:fill="auto"/>
        <w:tabs>
          <w:tab w:val="left" w:pos="994"/>
        </w:tabs>
        <w:spacing w:before="0" w:line="317" w:lineRule="exact"/>
        <w:ind w:left="20" w:firstLine="0"/>
        <w:rPr>
          <w:sz w:val="28"/>
          <w:szCs w:val="28"/>
        </w:rPr>
      </w:pPr>
      <w:r w:rsidRPr="00422C8E">
        <w:rPr>
          <w:sz w:val="28"/>
          <w:szCs w:val="28"/>
        </w:rPr>
        <w:t>обеспечить опубликование настоящего постановления в порядке, установленном для официального опубликования муниципальных правовых актов, и разместить настоящее постановление в</w:t>
      </w:r>
      <w:r>
        <w:rPr>
          <w:sz w:val="28"/>
          <w:szCs w:val="28"/>
        </w:rPr>
        <w:t xml:space="preserve"> на официальном сайте администрации Солнечного поселения</w:t>
      </w:r>
      <w:r w:rsidRPr="00422C8E">
        <w:rPr>
          <w:sz w:val="28"/>
          <w:szCs w:val="28"/>
        </w:rPr>
        <w:t xml:space="preserve"> сети интернет.</w:t>
      </w:r>
    </w:p>
    <w:p w:rsidR="00F3586F" w:rsidRPr="00DB2F57" w:rsidRDefault="00F3586F" w:rsidP="00D432C8">
      <w:pPr>
        <w:pStyle w:val="3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417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 xml:space="preserve">Организацию выполнения настоящего </w:t>
      </w:r>
      <w:r>
        <w:rPr>
          <w:sz w:val="28"/>
          <w:szCs w:val="28"/>
        </w:rPr>
        <w:t xml:space="preserve">постановления </w:t>
      </w:r>
      <w:r w:rsidRPr="00422C8E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администрации Солнечного сельского поселения  Епанчинцеву Е.В.</w:t>
      </w:r>
    </w:p>
    <w:p w:rsidR="00F3586F" w:rsidRDefault="00F3586F" w:rsidP="00EE17A8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</w:p>
    <w:p w:rsidR="00F3586F" w:rsidRDefault="00F3586F" w:rsidP="00EE17A8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</w:p>
    <w:p w:rsidR="00F3586F" w:rsidRDefault="00F3586F" w:rsidP="00EE17A8">
      <w:pPr>
        <w:pStyle w:val="3"/>
        <w:shd w:val="clear" w:color="auto" w:fill="auto"/>
        <w:spacing w:before="0" w:after="525" w:line="302" w:lineRule="exact"/>
        <w:ind w:righ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Солнечного сельского поселения                                       А.А.Быков</w:t>
      </w: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</w:p>
    <w:p w:rsidR="00F3586F" w:rsidRPr="00EE16C9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  <w:r w:rsidRPr="00EE16C9">
        <w:rPr>
          <w:sz w:val="24"/>
          <w:szCs w:val="24"/>
        </w:rPr>
        <w:t>УТВЕРЖДЕН</w:t>
      </w:r>
    </w:p>
    <w:p w:rsidR="00F3586F" w:rsidRPr="00EE16C9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sz w:val="24"/>
          <w:szCs w:val="24"/>
        </w:rPr>
      </w:pPr>
      <w:r w:rsidRPr="00EE16C9">
        <w:rPr>
          <w:sz w:val="24"/>
          <w:szCs w:val="24"/>
        </w:rPr>
        <w:t>постановлением администрации С</w:t>
      </w:r>
      <w:r>
        <w:rPr>
          <w:sz w:val="24"/>
          <w:szCs w:val="24"/>
        </w:rPr>
        <w:t>олнечного сельского поселения  от 25.07.2016 года</w:t>
      </w:r>
    </w:p>
    <w:p w:rsidR="00F3586F" w:rsidRPr="00EE16C9" w:rsidRDefault="00F3586F" w:rsidP="00EE16C9">
      <w:pPr>
        <w:pStyle w:val="3"/>
        <w:shd w:val="clear" w:color="auto" w:fill="auto"/>
        <w:spacing w:before="0" w:line="240" w:lineRule="auto"/>
        <w:ind w:left="4962" w:right="260" w:firstLine="95"/>
        <w:jc w:val="right"/>
        <w:rPr>
          <w:rStyle w:val="11"/>
          <w:sz w:val="24"/>
          <w:szCs w:val="24"/>
          <w:lang w:eastAsia="ru-RU"/>
        </w:rPr>
      </w:pPr>
      <w:r w:rsidRPr="00EE16C9">
        <w:rPr>
          <w:sz w:val="24"/>
          <w:szCs w:val="24"/>
        </w:rPr>
        <w:t xml:space="preserve">№ </w:t>
      </w:r>
      <w:r>
        <w:rPr>
          <w:sz w:val="24"/>
          <w:szCs w:val="24"/>
        </w:rPr>
        <w:t>45</w:t>
      </w:r>
    </w:p>
    <w:p w:rsidR="00F3586F" w:rsidRPr="00422C8E" w:rsidRDefault="00F3586F" w:rsidP="00422C8E">
      <w:pPr>
        <w:pStyle w:val="3"/>
        <w:shd w:val="clear" w:color="auto" w:fill="auto"/>
        <w:spacing w:before="0" w:line="240" w:lineRule="auto"/>
        <w:ind w:left="280"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Порядок</w:t>
      </w:r>
    </w:p>
    <w:p w:rsidR="00F3586F" w:rsidRDefault="00F3586F" w:rsidP="00422C8E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 xml:space="preserve">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 администрации Солнечного сельского поселения, и осуществляющими техническое обеспечение деятельности администрации</w:t>
      </w:r>
      <w:r w:rsidRPr="00D432C8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Солнечного сельского поселения 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586F" w:rsidRDefault="00F3586F" w:rsidP="00422C8E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</w:p>
    <w:p w:rsidR="00F3586F" w:rsidRDefault="00F3586F" w:rsidP="003C061B">
      <w:pPr>
        <w:pStyle w:val="3"/>
        <w:numPr>
          <w:ilvl w:val="0"/>
          <w:numId w:val="2"/>
        </w:numPr>
        <w:shd w:val="clear" w:color="auto" w:fill="auto"/>
        <w:tabs>
          <w:tab w:val="left" w:pos="1144"/>
        </w:tabs>
        <w:spacing w:before="0" w:line="312" w:lineRule="exact"/>
        <w:ind w:left="40" w:firstLine="720"/>
        <w:rPr>
          <w:sz w:val="28"/>
          <w:szCs w:val="28"/>
        </w:rPr>
      </w:pPr>
      <w:r w:rsidRPr="00EE17A8">
        <w:rPr>
          <w:sz w:val="28"/>
          <w:szCs w:val="28"/>
        </w:rPr>
        <w:t xml:space="preserve">Настоящим Порядком определяется порядок </w:t>
      </w:r>
      <w:r w:rsidRPr="00422C8E">
        <w:rPr>
          <w:sz w:val="28"/>
          <w:szCs w:val="28"/>
        </w:rPr>
        <w:t xml:space="preserve">сообщения </w:t>
      </w:r>
      <w:r>
        <w:rPr>
          <w:sz w:val="28"/>
          <w:szCs w:val="21"/>
        </w:rPr>
        <w:t>работниками, замещающими должности, не отнесенные к должностям муниципальной службы администрации Солнечного сельского поселения, и осуществляющими техническое обеспечение деятельности</w:t>
      </w:r>
      <w:r w:rsidRPr="00D432C8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Солнечного сельского поселения </w:t>
      </w:r>
      <w:r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</w:t>
      </w:r>
      <w:r w:rsidRPr="001D7492">
        <w:rPr>
          <w:sz w:val="28"/>
          <w:szCs w:val="21"/>
        </w:rPr>
        <w:t>(далее - Порядок)</w:t>
      </w:r>
      <w:r>
        <w:rPr>
          <w:sz w:val="28"/>
          <w:szCs w:val="21"/>
        </w:rPr>
        <w:t>.</w:t>
      </w:r>
    </w:p>
    <w:p w:rsidR="00F3586F" w:rsidRPr="00EE17A8" w:rsidRDefault="00F3586F" w:rsidP="003C061B">
      <w:pPr>
        <w:pStyle w:val="3"/>
        <w:numPr>
          <w:ilvl w:val="0"/>
          <w:numId w:val="2"/>
        </w:numPr>
        <w:shd w:val="clear" w:color="auto" w:fill="auto"/>
        <w:tabs>
          <w:tab w:val="left" w:pos="1144"/>
        </w:tabs>
        <w:spacing w:before="0" w:line="312" w:lineRule="exact"/>
        <w:ind w:left="40" w:firstLine="720"/>
        <w:rPr>
          <w:sz w:val="28"/>
          <w:szCs w:val="28"/>
        </w:rPr>
      </w:pPr>
      <w:r>
        <w:rPr>
          <w:sz w:val="28"/>
          <w:szCs w:val="21"/>
        </w:rPr>
        <w:t>Работники, замещающие должности, не отнесенные к должностям муниципальной службы</w:t>
      </w:r>
      <w:r w:rsidRPr="00D432C8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администрации Солнечного сельского поселения, и осуществляющими техническое обеспечение  </w:t>
      </w:r>
      <w:r w:rsidRPr="00EE17A8">
        <w:rPr>
          <w:sz w:val="28"/>
          <w:szCs w:val="28"/>
        </w:rPr>
        <w:t xml:space="preserve">и структурных подразделений </w:t>
      </w:r>
      <w:r>
        <w:rPr>
          <w:sz w:val="28"/>
          <w:szCs w:val="21"/>
        </w:rPr>
        <w:t>администрации Солнечного сельского поселения</w:t>
      </w:r>
      <w:r w:rsidRPr="00EE17A8">
        <w:rPr>
          <w:sz w:val="28"/>
          <w:szCs w:val="28"/>
        </w:rPr>
        <w:t xml:space="preserve"> </w:t>
      </w:r>
      <w:r w:rsidRPr="001D7492">
        <w:rPr>
          <w:sz w:val="28"/>
          <w:szCs w:val="21"/>
        </w:rPr>
        <w:t>(</w:t>
      </w:r>
      <w:r w:rsidRPr="00952235">
        <w:rPr>
          <w:sz w:val="28"/>
          <w:szCs w:val="21"/>
        </w:rPr>
        <w:t>далее работника, замещающего должности, не отнесенные к должностям муниципальной службы</w:t>
      </w:r>
      <w:r w:rsidRPr="001D7492">
        <w:rPr>
          <w:sz w:val="28"/>
          <w:szCs w:val="21"/>
        </w:rPr>
        <w:t>)</w:t>
      </w:r>
      <w:r>
        <w:rPr>
          <w:sz w:val="28"/>
          <w:szCs w:val="21"/>
        </w:rPr>
        <w:t xml:space="preserve"> </w:t>
      </w:r>
      <w:r w:rsidRPr="00EE17A8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3586F" w:rsidRDefault="00F3586F" w:rsidP="003C061B">
      <w:pPr>
        <w:pStyle w:val="3"/>
        <w:shd w:val="clear" w:color="auto" w:fill="auto"/>
        <w:spacing w:before="0" w:line="307" w:lineRule="exact"/>
        <w:ind w:left="40" w:firstLine="720"/>
        <w:rPr>
          <w:sz w:val="28"/>
          <w:szCs w:val="28"/>
        </w:rPr>
      </w:pPr>
      <w:r w:rsidRPr="00422C8E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F3586F" w:rsidRPr="00570FA6" w:rsidRDefault="00F3586F" w:rsidP="00570FA6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>
        <w:rPr>
          <w:sz w:val="28"/>
          <w:szCs w:val="21"/>
        </w:rPr>
        <w:t>Р</w:t>
      </w:r>
      <w:r w:rsidRPr="00952235">
        <w:rPr>
          <w:sz w:val="28"/>
          <w:szCs w:val="21"/>
        </w:rPr>
        <w:t>аботник</w:t>
      </w:r>
      <w:r>
        <w:rPr>
          <w:sz w:val="28"/>
          <w:szCs w:val="21"/>
        </w:rPr>
        <w:t>и</w:t>
      </w:r>
      <w:r w:rsidRPr="00952235">
        <w:rPr>
          <w:sz w:val="28"/>
          <w:szCs w:val="21"/>
        </w:rPr>
        <w:t>, замещающ</w:t>
      </w:r>
      <w:r>
        <w:rPr>
          <w:sz w:val="28"/>
          <w:szCs w:val="21"/>
        </w:rPr>
        <w:t>и</w:t>
      </w:r>
      <w:r w:rsidRPr="00952235">
        <w:rPr>
          <w:sz w:val="28"/>
          <w:szCs w:val="21"/>
        </w:rPr>
        <w:t>е должности, не отнесенные к должностям муниципальной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1"/>
        </w:rPr>
        <w:t xml:space="preserve">администрации Солнечного сельского поселения </w:t>
      </w:r>
      <w:r w:rsidRPr="00422C8E">
        <w:rPr>
          <w:sz w:val="28"/>
          <w:szCs w:val="28"/>
        </w:rPr>
        <w:t>направляют уведомление, составленное по форме согласно приложению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, Главе поселения.</w:t>
      </w:r>
    </w:p>
    <w:p w:rsidR="00F3586F" w:rsidRPr="00D23032" w:rsidRDefault="00F3586F" w:rsidP="00D23032">
      <w:pPr>
        <w:pStyle w:val="3"/>
        <w:shd w:val="clear" w:color="auto" w:fill="auto"/>
        <w:tabs>
          <w:tab w:val="left" w:pos="1078"/>
        </w:tabs>
        <w:spacing w:before="0" w:line="312" w:lineRule="exact"/>
        <w:ind w:left="60" w:right="80" w:firstLine="0"/>
        <w:rPr>
          <w:sz w:val="28"/>
          <w:szCs w:val="28"/>
        </w:rPr>
      </w:pPr>
    </w:p>
    <w:p w:rsidR="00F3586F" w:rsidRPr="0029478D" w:rsidRDefault="00F3586F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 w:rsidRPr="0029478D">
        <w:rPr>
          <w:sz w:val="28"/>
          <w:szCs w:val="28"/>
        </w:rPr>
        <w:t>Уведомления подлежат регистрации в журнале регистрации уведомлений.</w:t>
      </w:r>
    </w:p>
    <w:p w:rsidR="00F3586F" w:rsidRPr="00D23032" w:rsidRDefault="00F3586F" w:rsidP="00155443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>
        <w:rPr>
          <w:sz w:val="28"/>
          <w:szCs w:val="28"/>
        </w:rPr>
        <w:t>Назначить специалиста 1 категории Климову Л.М. ответственным лицом за прием и регистрацию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586F" w:rsidRDefault="00F3586F" w:rsidP="00155443">
      <w:pPr>
        <w:pStyle w:val="3"/>
        <w:shd w:val="clear" w:color="auto" w:fill="auto"/>
        <w:tabs>
          <w:tab w:val="left" w:pos="1078"/>
        </w:tabs>
        <w:spacing w:before="0" w:line="312" w:lineRule="exact"/>
        <w:ind w:left="60" w:right="80" w:firstLine="0"/>
        <w:rPr>
          <w:sz w:val="28"/>
          <w:szCs w:val="28"/>
        </w:rPr>
      </w:pPr>
    </w:p>
    <w:p w:rsidR="00F3586F" w:rsidRPr="00422C8E" w:rsidRDefault="00F3586F">
      <w:pPr>
        <w:pStyle w:val="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422C8E">
        <w:rPr>
          <w:sz w:val="28"/>
          <w:szCs w:val="28"/>
        </w:rPr>
        <w:t>редварительно</w:t>
      </w:r>
      <w:r>
        <w:rPr>
          <w:sz w:val="28"/>
          <w:szCs w:val="28"/>
        </w:rPr>
        <w:t>е</w:t>
      </w:r>
      <w:r w:rsidRPr="00422C8E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е</w:t>
      </w:r>
      <w:r w:rsidRPr="00422C8E">
        <w:rPr>
          <w:sz w:val="28"/>
          <w:szCs w:val="28"/>
        </w:rPr>
        <w:t xml:space="preserve"> уведомлений</w:t>
      </w:r>
      <w:r>
        <w:rPr>
          <w:sz w:val="28"/>
          <w:szCs w:val="28"/>
        </w:rPr>
        <w:t xml:space="preserve"> проводится ответственным специалистом по кадровым вопросам администрации Солнечного сельского поселения .</w:t>
      </w:r>
    </w:p>
    <w:p w:rsidR="00F3586F" w:rsidRPr="00422C8E" w:rsidRDefault="00F3586F">
      <w:pPr>
        <w:pStyle w:val="3"/>
        <w:numPr>
          <w:ilvl w:val="0"/>
          <w:numId w:val="2"/>
        </w:numPr>
        <w:shd w:val="clear" w:color="auto" w:fill="auto"/>
        <w:tabs>
          <w:tab w:val="left" w:pos="1222"/>
        </w:tabs>
        <w:spacing w:before="0" w:line="322" w:lineRule="exact"/>
        <w:ind w:left="60" w:right="8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В ходе предварительного </w:t>
      </w:r>
      <w:r>
        <w:rPr>
          <w:sz w:val="28"/>
          <w:szCs w:val="28"/>
        </w:rPr>
        <w:t>рассмотрения уведомлений,</w:t>
      </w:r>
      <w:r w:rsidRPr="003805F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специалист</w:t>
      </w:r>
      <w:r w:rsidRPr="003805FD">
        <w:rPr>
          <w:sz w:val="28"/>
          <w:szCs w:val="28"/>
        </w:rPr>
        <w:t xml:space="preserve"> </w:t>
      </w:r>
      <w:r>
        <w:rPr>
          <w:sz w:val="28"/>
          <w:szCs w:val="28"/>
        </w:rPr>
        <w:t>по кадровым вопросам,</w:t>
      </w:r>
      <w:r w:rsidRPr="00422C8E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422C8E">
        <w:rPr>
          <w:sz w:val="28"/>
          <w:szCs w:val="28"/>
        </w:rPr>
        <w:t>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3586F" w:rsidRPr="00422C8E" w:rsidRDefault="00F3586F">
      <w:pPr>
        <w:pStyle w:val="3"/>
        <w:numPr>
          <w:ilvl w:val="0"/>
          <w:numId w:val="2"/>
        </w:numPr>
        <w:shd w:val="clear" w:color="auto" w:fill="auto"/>
        <w:tabs>
          <w:tab w:val="left" w:pos="1337"/>
        </w:tabs>
        <w:spacing w:before="0" w:line="312" w:lineRule="exact"/>
        <w:ind w:left="60"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По результатам предварительного рассмотрения уведомлений </w:t>
      </w:r>
      <w:r>
        <w:rPr>
          <w:sz w:val="28"/>
          <w:szCs w:val="28"/>
        </w:rPr>
        <w:t>,</w:t>
      </w:r>
      <w:r w:rsidRPr="003805F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специалистом</w:t>
      </w:r>
      <w:r w:rsidRPr="003805FD">
        <w:rPr>
          <w:sz w:val="28"/>
          <w:szCs w:val="28"/>
        </w:rPr>
        <w:t xml:space="preserve"> </w:t>
      </w:r>
      <w:r>
        <w:rPr>
          <w:sz w:val="28"/>
          <w:szCs w:val="28"/>
        </w:rPr>
        <w:t>по кадровым вопросам</w:t>
      </w:r>
      <w:r w:rsidRPr="00422C8E">
        <w:rPr>
          <w:sz w:val="28"/>
          <w:szCs w:val="28"/>
        </w:rPr>
        <w:t xml:space="preserve"> подготавливается мотивированное заключение на каждое из уведомлений.</w:t>
      </w:r>
    </w:p>
    <w:p w:rsidR="00F3586F" w:rsidRDefault="00F3586F" w:rsidP="00913B86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17" w:lineRule="exact"/>
        <w:ind w:left="60" w:right="60" w:firstLine="720"/>
        <w:rPr>
          <w:sz w:val="28"/>
          <w:szCs w:val="28"/>
        </w:rPr>
      </w:pPr>
      <w:r w:rsidRPr="00913B86">
        <w:rPr>
          <w:sz w:val="28"/>
          <w:szCs w:val="28"/>
        </w:rPr>
        <w:t>Уведомления, заключения и другие материалы, полученные в ходе предварительного</w:t>
      </w:r>
      <w:bookmarkStart w:id="0" w:name="_GoBack"/>
      <w:bookmarkEnd w:id="0"/>
      <w:r w:rsidRPr="00913B86">
        <w:rPr>
          <w:sz w:val="28"/>
          <w:szCs w:val="28"/>
        </w:rPr>
        <w:t xml:space="preserve"> рассмотрения уведомлений, в течение семи рабочих дней со дня поступления уведомлений представляются </w:t>
      </w:r>
      <w:r>
        <w:rPr>
          <w:sz w:val="28"/>
          <w:szCs w:val="28"/>
        </w:rPr>
        <w:t>Главе Солнечного сельского поселения.</w:t>
      </w:r>
    </w:p>
    <w:p w:rsidR="00F3586F" w:rsidRPr="00913B86" w:rsidRDefault="00F3586F" w:rsidP="00913B86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317" w:lineRule="exact"/>
        <w:ind w:left="60" w:right="60" w:firstLine="720"/>
        <w:rPr>
          <w:sz w:val="28"/>
          <w:szCs w:val="28"/>
        </w:rPr>
      </w:pPr>
      <w:r w:rsidRPr="00913B86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6</w:t>
      </w:r>
      <w:r w:rsidRPr="00913B86">
        <w:rPr>
          <w:sz w:val="28"/>
          <w:szCs w:val="28"/>
        </w:rPr>
        <w:t xml:space="preserve"> настоящего Порядка, уведомления, заключения и другие материалы представляются в течение 45 календарных дней со дня поступления уведомлений. Указанный срок может быть продлен, но не более чем на 30 календарных дней.</w:t>
      </w:r>
    </w:p>
    <w:p w:rsidR="00F3586F" w:rsidRPr="00422C8E" w:rsidRDefault="00F3586F">
      <w:pPr>
        <w:pStyle w:val="3"/>
        <w:numPr>
          <w:ilvl w:val="0"/>
          <w:numId w:val="2"/>
        </w:numPr>
        <w:shd w:val="clear" w:color="auto" w:fill="auto"/>
        <w:tabs>
          <w:tab w:val="left" w:pos="1236"/>
        </w:tabs>
        <w:spacing w:before="0" w:line="317" w:lineRule="exact"/>
        <w:ind w:left="60" w:right="60" w:firstLine="720"/>
        <w:rPr>
          <w:sz w:val="28"/>
          <w:szCs w:val="28"/>
        </w:rPr>
      </w:pPr>
      <w:r>
        <w:rPr>
          <w:sz w:val="28"/>
          <w:szCs w:val="28"/>
        </w:rPr>
        <w:t>Главой поселения</w:t>
      </w:r>
      <w:r w:rsidRPr="00422C8E">
        <w:rPr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F3586F" w:rsidRPr="00422C8E" w:rsidRDefault="00F3586F">
      <w:pPr>
        <w:pStyle w:val="3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307" w:lineRule="exact"/>
        <w:ind w:left="60"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F3586F" w:rsidRPr="00422C8E" w:rsidRDefault="00F3586F">
      <w:pPr>
        <w:pStyle w:val="3"/>
        <w:numPr>
          <w:ilvl w:val="0"/>
          <w:numId w:val="3"/>
        </w:numPr>
        <w:shd w:val="clear" w:color="auto" w:fill="auto"/>
        <w:tabs>
          <w:tab w:val="left" w:pos="1135"/>
        </w:tabs>
        <w:spacing w:before="0" w:line="302" w:lineRule="exact"/>
        <w:ind w:left="60" w:right="60" w:firstLine="720"/>
        <w:rPr>
          <w:sz w:val="28"/>
          <w:szCs w:val="28"/>
        </w:rPr>
      </w:pPr>
      <w:r w:rsidRPr="00422C8E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3586F" w:rsidRPr="00422C8E" w:rsidRDefault="00F3586F">
      <w:pPr>
        <w:pStyle w:val="3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98" w:lineRule="exact"/>
        <w:ind w:left="20" w:right="40" w:firstLine="740"/>
        <w:rPr>
          <w:sz w:val="28"/>
          <w:szCs w:val="28"/>
        </w:rPr>
      </w:pPr>
      <w:r w:rsidRPr="00422C8E"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F3586F" w:rsidRPr="00422C8E" w:rsidRDefault="00F3586F">
      <w:pPr>
        <w:pStyle w:val="3"/>
        <w:numPr>
          <w:ilvl w:val="0"/>
          <w:numId w:val="2"/>
        </w:numPr>
        <w:shd w:val="clear" w:color="auto" w:fill="auto"/>
        <w:tabs>
          <w:tab w:val="left" w:pos="1278"/>
        </w:tabs>
        <w:spacing w:before="0" w:line="317" w:lineRule="exact"/>
        <w:ind w:left="20" w:right="40" w:firstLine="740"/>
        <w:rPr>
          <w:sz w:val="28"/>
          <w:szCs w:val="28"/>
        </w:rPr>
      </w:pPr>
      <w:r w:rsidRPr="00422C8E">
        <w:rPr>
          <w:sz w:val="28"/>
          <w:szCs w:val="28"/>
        </w:rPr>
        <w:t xml:space="preserve">В случае принятия решения, предусмотренного подпунктом 2, 3 пункта </w:t>
      </w:r>
      <w:r>
        <w:rPr>
          <w:sz w:val="28"/>
          <w:szCs w:val="28"/>
        </w:rPr>
        <w:t>10</w:t>
      </w:r>
      <w:r w:rsidRPr="00422C8E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Глава поселения</w:t>
      </w:r>
      <w:r w:rsidRPr="00422C8E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>
        <w:rPr>
          <w:sz w:val="28"/>
          <w:szCs w:val="28"/>
        </w:rPr>
        <w:t>.</w:t>
      </w:r>
    </w:p>
    <w:p w:rsidR="00F3586F" w:rsidRDefault="00F3586F" w:rsidP="00913B86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8F0A51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3586F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3586F" w:rsidRPr="00155443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155443">
        <w:rPr>
          <w:sz w:val="22"/>
          <w:szCs w:val="22"/>
        </w:rPr>
        <w:t xml:space="preserve">ПРИЛОЖЕНИЕ </w:t>
      </w:r>
    </w:p>
    <w:p w:rsidR="00F3586F" w:rsidRPr="00155443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155443">
        <w:rPr>
          <w:sz w:val="22"/>
          <w:szCs w:val="22"/>
        </w:rPr>
        <w:t xml:space="preserve">к Порядку сообщения работниками, замещающими должности, не отнесенные к должностям муниципальной службы администрации </w:t>
      </w:r>
      <w:r>
        <w:rPr>
          <w:sz w:val="22"/>
          <w:szCs w:val="22"/>
        </w:rPr>
        <w:t>Солнечного сельского поселения</w:t>
      </w:r>
      <w:r w:rsidRPr="00155443">
        <w:rPr>
          <w:sz w:val="22"/>
          <w:szCs w:val="22"/>
        </w:rPr>
        <w:t xml:space="preserve">а, и осуществляющими техническое обеспечение деятельности </w:t>
      </w:r>
      <w:r>
        <w:rPr>
          <w:sz w:val="22"/>
          <w:szCs w:val="22"/>
        </w:rPr>
        <w:t>администрации Солнечного сельского поселения</w:t>
      </w:r>
      <w:r w:rsidRPr="00155443">
        <w:rPr>
          <w:sz w:val="22"/>
          <w:szCs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586F" w:rsidRPr="00422C8E" w:rsidRDefault="00F3586F" w:rsidP="000C65F7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193855">
      <w:pPr>
        <w:pStyle w:val="3"/>
        <w:shd w:val="clear" w:color="auto" w:fill="auto"/>
        <w:spacing w:before="0" w:line="250" w:lineRule="exact"/>
        <w:ind w:left="26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(отметка об ознакомлении)</w:t>
      </w:r>
    </w:p>
    <w:p w:rsidR="00F3586F" w:rsidRDefault="00F3586F" w:rsidP="00422C8E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F3586F" w:rsidRPr="00422C8E" w:rsidRDefault="00F3586F" w:rsidP="00422C8E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F3586F" w:rsidRPr="00422C8E" w:rsidRDefault="00F3586F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after="314" w:line="418" w:lineRule="exact"/>
        <w:ind w:left="5300" w:right="60" w:firstLine="0"/>
        <w:rPr>
          <w:sz w:val="28"/>
          <w:szCs w:val="28"/>
        </w:rPr>
      </w:pPr>
      <w:r w:rsidRPr="00422C8E">
        <w:rPr>
          <w:sz w:val="28"/>
          <w:szCs w:val="28"/>
        </w:rPr>
        <w:t>Главе С</w:t>
      </w:r>
      <w:r>
        <w:rPr>
          <w:sz w:val="28"/>
          <w:szCs w:val="28"/>
        </w:rPr>
        <w:t xml:space="preserve">олнечного сельского поселения </w:t>
      </w:r>
    </w:p>
    <w:p w:rsidR="00F3586F" w:rsidRPr="00422C8E" w:rsidRDefault="00F3586F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after="314" w:line="418" w:lineRule="exact"/>
        <w:ind w:left="5300" w:right="6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 от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F3586F" w:rsidRPr="00422C8E" w:rsidRDefault="00F3586F">
      <w:pPr>
        <w:pStyle w:val="3"/>
        <w:shd w:val="clear" w:color="auto" w:fill="auto"/>
        <w:spacing w:before="0" w:after="261" w:line="250" w:lineRule="exact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(Ф.И.О., замещаемая должность)</w:t>
      </w:r>
    </w:p>
    <w:p w:rsidR="00F3586F" w:rsidRDefault="00F3586F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586F" w:rsidRPr="00422C8E" w:rsidRDefault="00F3586F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</w:p>
    <w:p w:rsidR="00F3586F" w:rsidRPr="00422C8E" w:rsidRDefault="00F3586F">
      <w:pPr>
        <w:pStyle w:val="3"/>
        <w:shd w:val="clear" w:color="auto" w:fill="auto"/>
        <w:spacing w:before="0" w:line="293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3586F" w:rsidRPr="00422C8E" w:rsidRDefault="00F3586F">
      <w:pPr>
        <w:pStyle w:val="3"/>
        <w:shd w:val="clear" w:color="auto" w:fill="auto"/>
        <w:tabs>
          <w:tab w:val="left" w:leader="underscore" w:pos="5617"/>
        </w:tabs>
        <w:spacing w:before="0" w:after="352" w:line="27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22C8E">
        <w:rPr>
          <w:sz w:val="28"/>
          <w:szCs w:val="28"/>
        </w:rPr>
        <w:tab/>
      </w:r>
    </w:p>
    <w:p w:rsidR="00F3586F" w:rsidRPr="00422C8E" w:rsidRDefault="00F3586F">
      <w:pPr>
        <w:pStyle w:val="3"/>
        <w:shd w:val="clear" w:color="auto" w:fill="auto"/>
        <w:tabs>
          <w:tab w:val="left" w:leader="underscore" w:pos="4522"/>
          <w:tab w:val="left" w:leader="underscore" w:pos="7513"/>
        </w:tabs>
        <w:spacing w:before="0" w:after="372" w:line="28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F3586F" w:rsidRDefault="00F3586F">
      <w:pPr>
        <w:pStyle w:val="3"/>
        <w:shd w:val="clear" w:color="auto" w:fill="auto"/>
        <w:tabs>
          <w:tab w:val="left" w:pos="2511"/>
        </w:tabs>
        <w:spacing w:before="0" w:after="34" w:line="250" w:lineRule="exact"/>
        <w:ind w:left="20" w:firstLine="0"/>
        <w:jc w:val="left"/>
        <w:rPr>
          <w:rStyle w:val="23"/>
          <w:sz w:val="28"/>
          <w:szCs w:val="28"/>
          <w:lang w:eastAsia="ru-RU"/>
        </w:rPr>
      </w:pPr>
    </w:p>
    <w:p w:rsidR="00F3586F" w:rsidRPr="00422C8E" w:rsidRDefault="00F3586F">
      <w:pPr>
        <w:pStyle w:val="3"/>
        <w:shd w:val="clear" w:color="auto" w:fill="auto"/>
        <w:tabs>
          <w:tab w:val="left" w:pos="2511"/>
        </w:tabs>
        <w:spacing w:before="0" w:after="34" w:line="250" w:lineRule="exact"/>
        <w:ind w:left="20" w:firstLine="0"/>
        <w:jc w:val="left"/>
        <w:rPr>
          <w:sz w:val="28"/>
          <w:szCs w:val="28"/>
        </w:rPr>
      </w:pPr>
      <w:r w:rsidRPr="00422C8E">
        <w:rPr>
          <w:rStyle w:val="23"/>
          <w:sz w:val="28"/>
          <w:szCs w:val="28"/>
          <w:lang w:eastAsia="ru-RU"/>
        </w:rPr>
        <w:t xml:space="preserve"> «__ »_____________</w:t>
      </w:r>
      <w:r w:rsidRPr="00422C8E">
        <w:rPr>
          <w:sz w:val="28"/>
          <w:szCs w:val="28"/>
        </w:rPr>
        <w:t>20__ г.</w:t>
      </w:r>
    </w:p>
    <w:p w:rsidR="00F3586F" w:rsidRPr="00422C8E" w:rsidRDefault="00F3586F">
      <w:pPr>
        <w:pStyle w:val="3"/>
        <w:shd w:val="clear" w:color="auto" w:fill="auto"/>
        <w:tabs>
          <w:tab w:val="left" w:pos="7272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(подпись лица,</w:t>
      </w:r>
      <w:r w:rsidRPr="00422C8E">
        <w:rPr>
          <w:sz w:val="28"/>
          <w:szCs w:val="28"/>
        </w:rPr>
        <w:tab/>
        <w:t>(расшифровка</w:t>
      </w:r>
    </w:p>
    <w:p w:rsidR="00F3586F" w:rsidRPr="00422C8E" w:rsidRDefault="00F3586F">
      <w:pPr>
        <w:pStyle w:val="3"/>
        <w:shd w:val="clear" w:color="auto" w:fill="auto"/>
        <w:tabs>
          <w:tab w:val="left" w:pos="7613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направляющего</w:t>
      </w:r>
      <w:r w:rsidRPr="00422C8E">
        <w:rPr>
          <w:sz w:val="28"/>
          <w:szCs w:val="28"/>
        </w:rPr>
        <w:tab/>
        <w:t>подписи)</w:t>
      </w:r>
    </w:p>
    <w:p w:rsidR="00F3586F" w:rsidRDefault="00F3586F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уведомление)</w:t>
      </w:r>
    </w:p>
    <w:p w:rsidR="00F3586F" w:rsidRDefault="00F3586F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F3586F" w:rsidRDefault="00F3586F" w:rsidP="00E222AC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E222AC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3586F" w:rsidRDefault="00F3586F" w:rsidP="00E222AC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sectPr w:rsidR="00F3586F" w:rsidSect="00E641C8">
      <w:headerReference w:type="even" r:id="rId9"/>
      <w:headerReference w:type="default" r:id="rId10"/>
      <w:type w:val="continuous"/>
      <w:pgSz w:w="11909" w:h="16838"/>
      <w:pgMar w:top="1518" w:right="852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6F" w:rsidRDefault="00F3586F">
      <w:r>
        <w:separator/>
      </w:r>
    </w:p>
  </w:endnote>
  <w:endnote w:type="continuationSeparator" w:id="0">
    <w:p w:rsidR="00F3586F" w:rsidRDefault="00F3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6F" w:rsidRDefault="00F3586F"/>
  </w:footnote>
  <w:footnote w:type="continuationSeparator" w:id="0">
    <w:p w:rsidR="00F3586F" w:rsidRDefault="00F358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6F" w:rsidRDefault="00F3586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95pt;margin-top:61.3pt;width:4.3pt;height:8.1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3586F" w:rsidRDefault="00F3586F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A4267E">
                    <w:rPr>
                      <w:rStyle w:val="a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6F" w:rsidRDefault="00F3586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95pt;margin-top:61.3pt;width:4.3pt;height:8.1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3586F" w:rsidRDefault="00F3586F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A4267E">
                    <w:rPr>
                      <w:rStyle w:val="a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CDE"/>
    <w:rsid w:val="00012AE2"/>
    <w:rsid w:val="00016542"/>
    <w:rsid w:val="00035927"/>
    <w:rsid w:val="000521B4"/>
    <w:rsid w:val="000C65F7"/>
    <w:rsid w:val="000D000C"/>
    <w:rsid w:val="000F4090"/>
    <w:rsid w:val="00105F0B"/>
    <w:rsid w:val="00140B59"/>
    <w:rsid w:val="001429CC"/>
    <w:rsid w:val="00142C36"/>
    <w:rsid w:val="001473FE"/>
    <w:rsid w:val="0015533D"/>
    <w:rsid w:val="00155443"/>
    <w:rsid w:val="00191A91"/>
    <w:rsid w:val="00193855"/>
    <w:rsid w:val="00195323"/>
    <w:rsid w:val="001A1FA7"/>
    <w:rsid w:val="001B189F"/>
    <w:rsid w:val="001B5F27"/>
    <w:rsid w:val="001C1800"/>
    <w:rsid w:val="001C4110"/>
    <w:rsid w:val="001D7492"/>
    <w:rsid w:val="001E7B9B"/>
    <w:rsid w:val="0021382D"/>
    <w:rsid w:val="0029478D"/>
    <w:rsid w:val="00296CE0"/>
    <w:rsid w:val="002B107C"/>
    <w:rsid w:val="002D56BC"/>
    <w:rsid w:val="002E64BA"/>
    <w:rsid w:val="00343C30"/>
    <w:rsid w:val="003805FD"/>
    <w:rsid w:val="0039602D"/>
    <w:rsid w:val="003C061B"/>
    <w:rsid w:val="003C11D5"/>
    <w:rsid w:val="003D594C"/>
    <w:rsid w:val="003F69FF"/>
    <w:rsid w:val="004126E1"/>
    <w:rsid w:val="0041687A"/>
    <w:rsid w:val="00422C8E"/>
    <w:rsid w:val="004355B9"/>
    <w:rsid w:val="00444E46"/>
    <w:rsid w:val="0048312E"/>
    <w:rsid w:val="004853E7"/>
    <w:rsid w:val="004B5777"/>
    <w:rsid w:val="004B626E"/>
    <w:rsid w:val="0050474E"/>
    <w:rsid w:val="00512163"/>
    <w:rsid w:val="005210B4"/>
    <w:rsid w:val="00531A68"/>
    <w:rsid w:val="005509C8"/>
    <w:rsid w:val="00563129"/>
    <w:rsid w:val="005647B8"/>
    <w:rsid w:val="00570FA6"/>
    <w:rsid w:val="0059608F"/>
    <w:rsid w:val="00596872"/>
    <w:rsid w:val="005A2A83"/>
    <w:rsid w:val="005B3095"/>
    <w:rsid w:val="005E4BEA"/>
    <w:rsid w:val="005E52AE"/>
    <w:rsid w:val="005E5752"/>
    <w:rsid w:val="005E6CCD"/>
    <w:rsid w:val="00604207"/>
    <w:rsid w:val="006167F2"/>
    <w:rsid w:val="00620ACC"/>
    <w:rsid w:val="006426F4"/>
    <w:rsid w:val="00665006"/>
    <w:rsid w:val="00671F81"/>
    <w:rsid w:val="006879F4"/>
    <w:rsid w:val="006A6B8F"/>
    <w:rsid w:val="006B659C"/>
    <w:rsid w:val="006C793E"/>
    <w:rsid w:val="006C7CF9"/>
    <w:rsid w:val="006E2AF1"/>
    <w:rsid w:val="00702B66"/>
    <w:rsid w:val="0072402B"/>
    <w:rsid w:val="00724FB2"/>
    <w:rsid w:val="0072521B"/>
    <w:rsid w:val="007369E3"/>
    <w:rsid w:val="0077090A"/>
    <w:rsid w:val="00795111"/>
    <w:rsid w:val="007A09DC"/>
    <w:rsid w:val="007A56BB"/>
    <w:rsid w:val="008278E2"/>
    <w:rsid w:val="00840953"/>
    <w:rsid w:val="00856800"/>
    <w:rsid w:val="00864314"/>
    <w:rsid w:val="00870075"/>
    <w:rsid w:val="00872688"/>
    <w:rsid w:val="008E3503"/>
    <w:rsid w:val="008F0A51"/>
    <w:rsid w:val="00913B86"/>
    <w:rsid w:val="00920872"/>
    <w:rsid w:val="00943F5A"/>
    <w:rsid w:val="00952235"/>
    <w:rsid w:val="00982C7E"/>
    <w:rsid w:val="009A3A76"/>
    <w:rsid w:val="009A64B8"/>
    <w:rsid w:val="009B7F4B"/>
    <w:rsid w:val="009C424F"/>
    <w:rsid w:val="009E1D07"/>
    <w:rsid w:val="009E430C"/>
    <w:rsid w:val="009F50C2"/>
    <w:rsid w:val="00A30F92"/>
    <w:rsid w:val="00A4267E"/>
    <w:rsid w:val="00A52AE2"/>
    <w:rsid w:val="00A61D54"/>
    <w:rsid w:val="00A723E9"/>
    <w:rsid w:val="00A855CC"/>
    <w:rsid w:val="00AE4367"/>
    <w:rsid w:val="00AE7F76"/>
    <w:rsid w:val="00AF0438"/>
    <w:rsid w:val="00AF176B"/>
    <w:rsid w:val="00B04DA0"/>
    <w:rsid w:val="00B12E87"/>
    <w:rsid w:val="00B137C0"/>
    <w:rsid w:val="00B31C78"/>
    <w:rsid w:val="00B37ADB"/>
    <w:rsid w:val="00B532E1"/>
    <w:rsid w:val="00B561DC"/>
    <w:rsid w:val="00B86927"/>
    <w:rsid w:val="00BA1BC4"/>
    <w:rsid w:val="00BA7CFA"/>
    <w:rsid w:val="00BB6D94"/>
    <w:rsid w:val="00C057C3"/>
    <w:rsid w:val="00C10D55"/>
    <w:rsid w:val="00C35BE3"/>
    <w:rsid w:val="00C467A0"/>
    <w:rsid w:val="00C471E9"/>
    <w:rsid w:val="00C50078"/>
    <w:rsid w:val="00CA5346"/>
    <w:rsid w:val="00CC1A09"/>
    <w:rsid w:val="00D006AA"/>
    <w:rsid w:val="00D07D56"/>
    <w:rsid w:val="00D171DB"/>
    <w:rsid w:val="00D23032"/>
    <w:rsid w:val="00D367C6"/>
    <w:rsid w:val="00D432C8"/>
    <w:rsid w:val="00D44B60"/>
    <w:rsid w:val="00D67F9C"/>
    <w:rsid w:val="00D82DE9"/>
    <w:rsid w:val="00D84CDE"/>
    <w:rsid w:val="00DB2F57"/>
    <w:rsid w:val="00DB5B46"/>
    <w:rsid w:val="00DC1328"/>
    <w:rsid w:val="00DD1009"/>
    <w:rsid w:val="00DE2B72"/>
    <w:rsid w:val="00DF03C1"/>
    <w:rsid w:val="00E00803"/>
    <w:rsid w:val="00E2064A"/>
    <w:rsid w:val="00E222AC"/>
    <w:rsid w:val="00E5097A"/>
    <w:rsid w:val="00E568B6"/>
    <w:rsid w:val="00E641C8"/>
    <w:rsid w:val="00E775F6"/>
    <w:rsid w:val="00EA0EB7"/>
    <w:rsid w:val="00EA2F4F"/>
    <w:rsid w:val="00EB50A0"/>
    <w:rsid w:val="00EE16C9"/>
    <w:rsid w:val="00EE17A8"/>
    <w:rsid w:val="00F015FF"/>
    <w:rsid w:val="00F10C4F"/>
    <w:rsid w:val="00F3586F"/>
    <w:rsid w:val="00F735FC"/>
    <w:rsid w:val="00F82422"/>
    <w:rsid w:val="00FA29A0"/>
    <w:rsid w:val="00FA34F1"/>
    <w:rsid w:val="00FD188B"/>
    <w:rsid w:val="00FD6B55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E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71E9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471E9"/>
    <w:rPr>
      <w:rFonts w:ascii="Times New Roman" w:hAnsi="Times New Roman" w:cs="Times New Roman"/>
      <w:spacing w:val="-10"/>
      <w:sz w:val="51"/>
      <w:szCs w:val="51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C471E9"/>
    <w:rPr>
      <w:rFonts w:ascii="Times New Roman" w:hAnsi="Times New Roman" w:cs="Times New Roman"/>
      <w:b/>
      <w:bCs/>
      <w:spacing w:val="90"/>
      <w:w w:val="70"/>
      <w:sz w:val="49"/>
      <w:szCs w:val="49"/>
      <w:u w:val="non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C471E9"/>
    <w:rPr>
      <w:rFonts w:ascii="Times New Roman" w:hAnsi="Times New Roman" w:cs="Times New Roman"/>
      <w:sz w:val="25"/>
      <w:szCs w:val="25"/>
      <w:u w:val="none"/>
    </w:rPr>
  </w:style>
  <w:style w:type="character" w:customStyle="1" w:styleId="9">
    <w:name w:val="Основной текст + 9"/>
    <w:aliases w:val="5 pt"/>
    <w:basedOn w:val="a"/>
    <w:uiPriority w:val="99"/>
    <w:rsid w:val="00C471E9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">
    <w:name w:val="Основной текст1"/>
    <w:basedOn w:val="a"/>
    <w:uiPriority w:val="99"/>
    <w:rsid w:val="00C471E9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C471E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0">
    <w:name w:val="Колонтитул_"/>
    <w:basedOn w:val="DefaultParagraphFont"/>
    <w:link w:val="12"/>
    <w:uiPriority w:val="99"/>
    <w:locked/>
    <w:rsid w:val="00C471E9"/>
    <w:rPr>
      <w:rFonts w:ascii="Times New Roman" w:hAnsi="Times New Roman" w:cs="Times New Roman"/>
      <w:sz w:val="21"/>
      <w:szCs w:val="21"/>
      <w:u w:val="none"/>
    </w:rPr>
  </w:style>
  <w:style w:type="character" w:customStyle="1" w:styleId="a1">
    <w:name w:val="Колонтитул"/>
    <w:basedOn w:val="a0"/>
    <w:uiPriority w:val="99"/>
    <w:rsid w:val="00C471E9"/>
    <w:rPr>
      <w:color w:val="000000"/>
      <w:spacing w:val="0"/>
      <w:w w:val="100"/>
      <w:position w:val="0"/>
    </w:rPr>
  </w:style>
  <w:style w:type="character" w:customStyle="1" w:styleId="Arial">
    <w:name w:val="Колонтитул + Arial"/>
    <w:aliases w:val="7,5 pt1"/>
    <w:basedOn w:val="a0"/>
    <w:uiPriority w:val="99"/>
    <w:rsid w:val="00C471E9"/>
    <w:rPr>
      <w:rFonts w:ascii="Arial" w:hAnsi="Arial" w:cs="Arial"/>
      <w:color w:val="000000"/>
      <w:spacing w:val="0"/>
      <w:w w:val="100"/>
      <w:position w:val="0"/>
      <w:sz w:val="15"/>
      <w:szCs w:val="15"/>
    </w:rPr>
  </w:style>
  <w:style w:type="character" w:customStyle="1" w:styleId="23">
    <w:name w:val="Основной текст2"/>
    <w:basedOn w:val="a"/>
    <w:uiPriority w:val="99"/>
    <w:rsid w:val="00C471E9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Normal"/>
    <w:link w:val="1"/>
    <w:uiPriority w:val="99"/>
    <w:rsid w:val="00C471E9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51"/>
      <w:szCs w:val="51"/>
    </w:rPr>
  </w:style>
  <w:style w:type="paragraph" w:customStyle="1" w:styleId="20">
    <w:name w:val="Заголовок №2"/>
    <w:basedOn w:val="Normal"/>
    <w:link w:val="2"/>
    <w:uiPriority w:val="99"/>
    <w:rsid w:val="00C471E9"/>
    <w:pPr>
      <w:shd w:val="clear" w:color="auto" w:fill="FFFFFF"/>
      <w:spacing w:before="240" w:after="9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9"/>
      <w:szCs w:val="49"/>
    </w:rPr>
  </w:style>
  <w:style w:type="paragraph" w:customStyle="1" w:styleId="3">
    <w:name w:val="Основной текст3"/>
    <w:basedOn w:val="Normal"/>
    <w:link w:val="a"/>
    <w:uiPriority w:val="99"/>
    <w:rsid w:val="00C471E9"/>
    <w:pPr>
      <w:shd w:val="clear" w:color="auto" w:fill="FFFFFF"/>
      <w:spacing w:before="900" w:line="240" w:lineRule="atLeast"/>
      <w:ind w:hanging="2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Normal"/>
    <w:link w:val="21"/>
    <w:uiPriority w:val="99"/>
    <w:rsid w:val="00C471E9"/>
    <w:pPr>
      <w:shd w:val="clear" w:color="auto" w:fill="FFFFFF"/>
      <w:spacing w:after="66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Колонтитул1"/>
    <w:basedOn w:val="Normal"/>
    <w:link w:val="a0"/>
    <w:uiPriority w:val="99"/>
    <w:rsid w:val="00C471E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22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C8E"/>
    <w:rPr>
      <w:rFonts w:ascii="Tahoma" w:hAnsi="Tahoma" w:cs="Tahoma"/>
      <w:color w:val="000000"/>
      <w:sz w:val="16"/>
      <w:szCs w:val="16"/>
    </w:rPr>
  </w:style>
  <w:style w:type="character" w:customStyle="1" w:styleId="TitleChar">
    <w:name w:val="Title Char"/>
    <w:link w:val="Title"/>
    <w:uiPriority w:val="99"/>
    <w:locked/>
    <w:rsid w:val="00D82DE9"/>
    <w:rPr>
      <w:rFonts w:cs="Times New Roman"/>
      <w:b/>
      <w:bCs/>
      <w:sz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D82DE9"/>
    <w:pPr>
      <w:widowControl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auto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191A9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444E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64BA"/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4E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64BA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5</Pages>
  <Words>1377</Words>
  <Characters>7854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Ведущий Специалист</cp:lastModifiedBy>
  <cp:revision>26</cp:revision>
  <cp:lastPrinted>2016-07-28T08:34:00Z</cp:lastPrinted>
  <dcterms:created xsi:type="dcterms:W3CDTF">2016-07-06T08:46:00Z</dcterms:created>
  <dcterms:modified xsi:type="dcterms:W3CDTF">2018-01-24T07:38:00Z</dcterms:modified>
</cp:coreProperties>
</file>